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593"/>
        <w:gridCol w:w="1725"/>
        <w:gridCol w:w="180"/>
        <w:gridCol w:w="1545"/>
        <w:gridCol w:w="952"/>
        <w:gridCol w:w="773"/>
        <w:gridCol w:w="1725"/>
      </w:tblGrid>
      <w:tr w:rsidR="00651334" w:rsidRPr="00651334" w14:paraId="2E148501" w14:textId="77777777" w:rsidTr="00775ED3">
        <w:trPr>
          <w:trHeight w:val="412"/>
        </w:trPr>
        <w:tc>
          <w:tcPr>
            <w:tcW w:w="9990" w:type="dxa"/>
            <w:gridSpan w:val="8"/>
            <w:shd w:val="clear" w:color="auto" w:fill="BFBFBF" w:themeFill="background1" w:themeFillShade="BF"/>
            <w:vAlign w:val="center"/>
          </w:tcPr>
          <w:p w14:paraId="645F10CD" w14:textId="77777777" w:rsidR="00775ED3" w:rsidRPr="00651334" w:rsidRDefault="00775ED3" w:rsidP="00775ED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651334">
              <w:rPr>
                <w:b/>
                <w:sz w:val="32"/>
                <w:szCs w:val="32"/>
              </w:rPr>
              <w:t>Request for a leave of absence</w:t>
            </w:r>
          </w:p>
        </w:tc>
      </w:tr>
      <w:tr w:rsidR="00651334" w:rsidRPr="00651334" w14:paraId="6856B50B" w14:textId="77777777" w:rsidTr="00775ED3">
        <w:trPr>
          <w:trHeight w:val="412"/>
        </w:trPr>
        <w:tc>
          <w:tcPr>
            <w:tcW w:w="9990" w:type="dxa"/>
            <w:gridSpan w:val="8"/>
            <w:vAlign w:val="center"/>
          </w:tcPr>
          <w:p w14:paraId="643F4CDB" w14:textId="77777777" w:rsidR="00775ED3" w:rsidRPr="00651334" w:rsidRDefault="00775ED3" w:rsidP="00775ED3">
            <w:pPr>
              <w:pStyle w:val="BodyText"/>
              <w:jc w:val="center"/>
            </w:pPr>
            <w:r w:rsidRPr="00651334">
              <w:t xml:space="preserve">In line with the Trust’s SW12 Attendance Policy, only exceptional circumstances warrant a leave of absence. </w:t>
            </w:r>
          </w:p>
          <w:p w14:paraId="6B745110" w14:textId="77777777" w:rsidR="00775ED3" w:rsidRPr="00651334" w:rsidRDefault="00775ED3" w:rsidP="00775ED3">
            <w:pPr>
              <w:pStyle w:val="BodyText"/>
              <w:jc w:val="center"/>
            </w:pPr>
            <w:r w:rsidRPr="00651334">
              <w:t>Please complete this form and submit it to reception</w:t>
            </w:r>
            <w:bookmarkStart w:id="0" w:name="_GoBack"/>
            <w:bookmarkEnd w:id="0"/>
            <w:r w:rsidRPr="00651334">
              <w:t xml:space="preserve"> at your child’s academy. </w:t>
            </w:r>
          </w:p>
        </w:tc>
      </w:tr>
      <w:tr w:rsidR="00651334" w:rsidRPr="00651334" w14:paraId="11C39A9F" w14:textId="77777777" w:rsidTr="00775ED3">
        <w:trPr>
          <w:trHeight w:val="412"/>
        </w:trPr>
        <w:tc>
          <w:tcPr>
            <w:tcW w:w="9990" w:type="dxa"/>
            <w:gridSpan w:val="8"/>
            <w:shd w:val="clear" w:color="auto" w:fill="BFBFBF" w:themeFill="background1" w:themeFillShade="BF"/>
            <w:vAlign w:val="center"/>
          </w:tcPr>
          <w:p w14:paraId="616C45EE" w14:textId="77777777" w:rsidR="00775ED3" w:rsidRPr="00651334" w:rsidRDefault="00775ED3" w:rsidP="00775ED3">
            <w:pPr>
              <w:pStyle w:val="BodyText"/>
              <w:jc w:val="center"/>
            </w:pPr>
          </w:p>
        </w:tc>
      </w:tr>
      <w:tr w:rsidR="00651334" w:rsidRPr="00651334" w14:paraId="10448C81" w14:textId="77777777" w:rsidTr="00775ED3">
        <w:trPr>
          <w:trHeight w:val="412"/>
        </w:trPr>
        <w:tc>
          <w:tcPr>
            <w:tcW w:w="3090" w:type="dxa"/>
            <w:gridSpan w:val="2"/>
            <w:vAlign w:val="center"/>
          </w:tcPr>
          <w:p w14:paraId="180F9377" w14:textId="77777777" w:rsidR="00775ED3" w:rsidRPr="00651334" w:rsidRDefault="00775ED3" w:rsidP="00775ED3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Academy:</w:t>
            </w:r>
          </w:p>
        </w:tc>
        <w:tc>
          <w:tcPr>
            <w:tcW w:w="6900" w:type="dxa"/>
            <w:gridSpan w:val="6"/>
            <w:vAlign w:val="center"/>
          </w:tcPr>
          <w:p w14:paraId="2898FD92" w14:textId="77777777" w:rsidR="00775ED3" w:rsidRPr="00651334" w:rsidRDefault="00775ED3" w:rsidP="00775ED3">
            <w:pPr>
              <w:pStyle w:val="BodyText"/>
            </w:pPr>
          </w:p>
        </w:tc>
      </w:tr>
      <w:tr w:rsidR="00651334" w:rsidRPr="00651334" w14:paraId="60FD77BB" w14:textId="77777777" w:rsidTr="00C3591D">
        <w:trPr>
          <w:trHeight w:val="780"/>
        </w:trPr>
        <w:tc>
          <w:tcPr>
            <w:tcW w:w="3090" w:type="dxa"/>
            <w:gridSpan w:val="2"/>
            <w:vAlign w:val="center"/>
          </w:tcPr>
          <w:p w14:paraId="30CEE8C3" w14:textId="77777777" w:rsidR="00775ED3" w:rsidRPr="00651334" w:rsidRDefault="00775ED3" w:rsidP="00775ED3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Name of child(ren):</w:t>
            </w:r>
          </w:p>
        </w:tc>
        <w:tc>
          <w:tcPr>
            <w:tcW w:w="6900" w:type="dxa"/>
            <w:gridSpan w:val="6"/>
            <w:vAlign w:val="center"/>
          </w:tcPr>
          <w:p w14:paraId="0CC447A7" w14:textId="77777777" w:rsidR="00775ED3" w:rsidRPr="00651334" w:rsidRDefault="00775ED3" w:rsidP="00775ED3">
            <w:pPr>
              <w:pStyle w:val="BodyText"/>
            </w:pPr>
          </w:p>
        </w:tc>
      </w:tr>
      <w:tr w:rsidR="00651334" w:rsidRPr="00651334" w14:paraId="7648A92D" w14:textId="77777777" w:rsidTr="00775ED3">
        <w:trPr>
          <w:trHeight w:val="412"/>
        </w:trPr>
        <w:tc>
          <w:tcPr>
            <w:tcW w:w="3090" w:type="dxa"/>
            <w:gridSpan w:val="2"/>
            <w:vAlign w:val="center"/>
          </w:tcPr>
          <w:p w14:paraId="76E72542" w14:textId="77777777" w:rsidR="00775ED3" w:rsidRPr="00651334" w:rsidRDefault="00775ED3" w:rsidP="00775ED3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Class:</w:t>
            </w:r>
          </w:p>
        </w:tc>
        <w:tc>
          <w:tcPr>
            <w:tcW w:w="6900" w:type="dxa"/>
            <w:gridSpan w:val="6"/>
            <w:vAlign w:val="center"/>
          </w:tcPr>
          <w:p w14:paraId="1C8D5D80" w14:textId="77777777" w:rsidR="00775ED3" w:rsidRPr="00651334" w:rsidRDefault="00775ED3" w:rsidP="00775ED3">
            <w:pPr>
              <w:pStyle w:val="BodyText"/>
            </w:pPr>
          </w:p>
        </w:tc>
      </w:tr>
      <w:tr w:rsidR="00651334" w:rsidRPr="00651334" w14:paraId="2F9559A0" w14:textId="77777777" w:rsidTr="00775ED3">
        <w:trPr>
          <w:trHeight w:val="412"/>
        </w:trPr>
        <w:tc>
          <w:tcPr>
            <w:tcW w:w="3090" w:type="dxa"/>
            <w:gridSpan w:val="2"/>
            <w:vAlign w:val="center"/>
          </w:tcPr>
          <w:p w14:paraId="5C8F0D98" w14:textId="77777777" w:rsidR="00775ED3" w:rsidRPr="00651334" w:rsidRDefault="00775ED3" w:rsidP="00775ED3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Dates (inclusive):</w:t>
            </w:r>
          </w:p>
        </w:tc>
        <w:tc>
          <w:tcPr>
            <w:tcW w:w="1725" w:type="dxa"/>
            <w:vAlign w:val="center"/>
          </w:tcPr>
          <w:p w14:paraId="77096FEF" w14:textId="77777777" w:rsidR="00775ED3" w:rsidRPr="00651334" w:rsidRDefault="00775ED3" w:rsidP="00775ED3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From:</w:t>
            </w:r>
          </w:p>
        </w:tc>
        <w:tc>
          <w:tcPr>
            <w:tcW w:w="1725" w:type="dxa"/>
            <w:gridSpan w:val="2"/>
            <w:vAlign w:val="center"/>
          </w:tcPr>
          <w:p w14:paraId="40181D5C" w14:textId="77777777" w:rsidR="00775ED3" w:rsidRPr="00651334" w:rsidRDefault="00775ED3" w:rsidP="00775ED3">
            <w:pPr>
              <w:pStyle w:val="BodyText"/>
            </w:pPr>
          </w:p>
        </w:tc>
        <w:tc>
          <w:tcPr>
            <w:tcW w:w="1725" w:type="dxa"/>
            <w:gridSpan w:val="2"/>
            <w:vAlign w:val="center"/>
          </w:tcPr>
          <w:p w14:paraId="782B1DDF" w14:textId="77777777" w:rsidR="00775ED3" w:rsidRPr="00651334" w:rsidRDefault="00775ED3" w:rsidP="00775ED3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To:</w:t>
            </w:r>
          </w:p>
        </w:tc>
        <w:tc>
          <w:tcPr>
            <w:tcW w:w="1725" w:type="dxa"/>
            <w:vAlign w:val="center"/>
          </w:tcPr>
          <w:p w14:paraId="2925F0D8" w14:textId="77777777" w:rsidR="00775ED3" w:rsidRPr="00651334" w:rsidRDefault="00775ED3" w:rsidP="00775ED3">
            <w:pPr>
              <w:pStyle w:val="BodyText"/>
            </w:pPr>
          </w:p>
        </w:tc>
      </w:tr>
      <w:tr w:rsidR="00651334" w:rsidRPr="00651334" w14:paraId="1C815BE0" w14:textId="77777777" w:rsidTr="00C3591D">
        <w:trPr>
          <w:trHeight w:val="3398"/>
        </w:trPr>
        <w:tc>
          <w:tcPr>
            <w:tcW w:w="3090" w:type="dxa"/>
            <w:gridSpan w:val="2"/>
            <w:vAlign w:val="center"/>
          </w:tcPr>
          <w:p w14:paraId="0F9C09B9" w14:textId="77777777" w:rsidR="00775ED3" w:rsidRPr="00651334" w:rsidRDefault="00775ED3" w:rsidP="00775ED3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Please state the reasons for the request:</w:t>
            </w:r>
          </w:p>
          <w:p w14:paraId="702DB354" w14:textId="77777777" w:rsidR="00775ED3" w:rsidRPr="00651334" w:rsidRDefault="00775ED3" w:rsidP="00775ED3">
            <w:pPr>
              <w:pStyle w:val="BodyText"/>
              <w:rPr>
                <w:i/>
                <w:sz w:val="16"/>
                <w:szCs w:val="16"/>
              </w:rPr>
            </w:pPr>
            <w:r w:rsidRPr="00651334">
              <w:rPr>
                <w:i/>
                <w:sz w:val="16"/>
                <w:szCs w:val="16"/>
              </w:rPr>
              <w:t xml:space="preserve">You may submit a covering letter. </w:t>
            </w:r>
          </w:p>
        </w:tc>
        <w:tc>
          <w:tcPr>
            <w:tcW w:w="6900" w:type="dxa"/>
            <w:gridSpan w:val="6"/>
            <w:vAlign w:val="center"/>
          </w:tcPr>
          <w:p w14:paraId="24459567" w14:textId="77777777" w:rsidR="00775ED3" w:rsidRPr="00651334" w:rsidRDefault="00775ED3" w:rsidP="00775ED3">
            <w:pPr>
              <w:pStyle w:val="BodyText"/>
            </w:pPr>
          </w:p>
        </w:tc>
      </w:tr>
      <w:tr w:rsidR="00651334" w:rsidRPr="00651334" w14:paraId="1F5249B0" w14:textId="77777777" w:rsidTr="00F6194E">
        <w:trPr>
          <w:trHeight w:val="412"/>
        </w:trPr>
        <w:tc>
          <w:tcPr>
            <w:tcW w:w="9990" w:type="dxa"/>
            <w:gridSpan w:val="8"/>
            <w:shd w:val="clear" w:color="auto" w:fill="BFBFBF" w:themeFill="background1" w:themeFillShade="BF"/>
            <w:vAlign w:val="center"/>
          </w:tcPr>
          <w:p w14:paraId="29AE507B" w14:textId="77777777" w:rsidR="00C3591D" w:rsidRPr="00651334" w:rsidRDefault="00C3591D" w:rsidP="00F6194E">
            <w:pPr>
              <w:pStyle w:val="BodyText"/>
              <w:jc w:val="center"/>
            </w:pPr>
          </w:p>
        </w:tc>
      </w:tr>
      <w:tr w:rsidR="00651334" w:rsidRPr="00651334" w14:paraId="795D9E11" w14:textId="77777777" w:rsidTr="00C3591D">
        <w:trPr>
          <w:trHeight w:val="830"/>
        </w:trPr>
        <w:tc>
          <w:tcPr>
            <w:tcW w:w="3090" w:type="dxa"/>
            <w:gridSpan w:val="2"/>
            <w:vAlign w:val="center"/>
          </w:tcPr>
          <w:p w14:paraId="32E1B7F6" w14:textId="77777777" w:rsidR="00C3591D" w:rsidRPr="00651334" w:rsidRDefault="00C3591D" w:rsidP="00F6194E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Name of parent(s) submitting request:</w:t>
            </w:r>
          </w:p>
        </w:tc>
        <w:tc>
          <w:tcPr>
            <w:tcW w:w="6900" w:type="dxa"/>
            <w:gridSpan w:val="6"/>
            <w:vAlign w:val="center"/>
          </w:tcPr>
          <w:p w14:paraId="185B15BC" w14:textId="77777777" w:rsidR="00C3591D" w:rsidRPr="00651334" w:rsidRDefault="00C3591D" w:rsidP="00F6194E">
            <w:pPr>
              <w:pStyle w:val="BodyText"/>
            </w:pPr>
          </w:p>
        </w:tc>
      </w:tr>
      <w:tr w:rsidR="00651334" w:rsidRPr="00651334" w14:paraId="365ECE9F" w14:textId="77777777" w:rsidTr="00C3591D">
        <w:trPr>
          <w:trHeight w:val="830"/>
        </w:trPr>
        <w:tc>
          <w:tcPr>
            <w:tcW w:w="3090" w:type="dxa"/>
            <w:gridSpan w:val="2"/>
            <w:vAlign w:val="center"/>
          </w:tcPr>
          <w:p w14:paraId="1785EB0A" w14:textId="77777777" w:rsidR="00C3591D" w:rsidRPr="00651334" w:rsidRDefault="00C3591D" w:rsidP="00F6194E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Signature:</w:t>
            </w:r>
          </w:p>
        </w:tc>
        <w:tc>
          <w:tcPr>
            <w:tcW w:w="6900" w:type="dxa"/>
            <w:gridSpan w:val="6"/>
            <w:vAlign w:val="center"/>
          </w:tcPr>
          <w:p w14:paraId="079691AA" w14:textId="77777777" w:rsidR="00C3591D" w:rsidRPr="00651334" w:rsidRDefault="00C3591D" w:rsidP="00F6194E">
            <w:pPr>
              <w:pStyle w:val="BodyText"/>
            </w:pPr>
          </w:p>
        </w:tc>
      </w:tr>
      <w:tr w:rsidR="00651334" w:rsidRPr="00651334" w14:paraId="478E14EE" w14:textId="77777777" w:rsidTr="00C3591D">
        <w:trPr>
          <w:trHeight w:val="412"/>
        </w:trPr>
        <w:tc>
          <w:tcPr>
            <w:tcW w:w="9990" w:type="dxa"/>
            <w:gridSpan w:val="8"/>
            <w:shd w:val="clear" w:color="auto" w:fill="BFBFBF" w:themeFill="background1" w:themeFillShade="BF"/>
            <w:vAlign w:val="center"/>
          </w:tcPr>
          <w:p w14:paraId="6E297583" w14:textId="77777777" w:rsidR="00C3591D" w:rsidRPr="00651334" w:rsidRDefault="00C3591D" w:rsidP="00C3591D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For academy use:</w:t>
            </w:r>
          </w:p>
        </w:tc>
      </w:tr>
      <w:tr w:rsidR="00651334" w:rsidRPr="00651334" w14:paraId="72DA5FD5" w14:textId="77777777" w:rsidTr="00F6194E">
        <w:trPr>
          <w:trHeight w:val="412"/>
        </w:trPr>
        <w:tc>
          <w:tcPr>
            <w:tcW w:w="3090" w:type="dxa"/>
            <w:gridSpan w:val="2"/>
            <w:vAlign w:val="center"/>
          </w:tcPr>
          <w:p w14:paraId="30C5CF7F" w14:textId="77777777" w:rsidR="00C3591D" w:rsidRPr="00651334" w:rsidRDefault="00C3591D" w:rsidP="00F6194E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Current attendance:</w:t>
            </w:r>
          </w:p>
        </w:tc>
        <w:tc>
          <w:tcPr>
            <w:tcW w:w="6900" w:type="dxa"/>
            <w:gridSpan w:val="6"/>
            <w:vAlign w:val="center"/>
          </w:tcPr>
          <w:p w14:paraId="2FB5F73B" w14:textId="77777777" w:rsidR="00C3591D" w:rsidRPr="00651334" w:rsidRDefault="00C3591D" w:rsidP="00F6194E">
            <w:pPr>
              <w:pStyle w:val="BodyText"/>
            </w:pPr>
          </w:p>
        </w:tc>
      </w:tr>
      <w:tr w:rsidR="00651334" w:rsidRPr="00651334" w14:paraId="045A3758" w14:textId="77777777" w:rsidTr="00C3591D">
        <w:trPr>
          <w:trHeight w:val="412"/>
        </w:trPr>
        <w:tc>
          <w:tcPr>
            <w:tcW w:w="2497" w:type="dxa"/>
            <w:vAlign w:val="center"/>
          </w:tcPr>
          <w:p w14:paraId="3E9B6092" w14:textId="77777777" w:rsidR="00C3591D" w:rsidRPr="00651334" w:rsidRDefault="00C3591D" w:rsidP="00F6194E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Authorised:</w:t>
            </w:r>
          </w:p>
        </w:tc>
        <w:sdt>
          <w:sdtPr>
            <w:id w:val="-191223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8" w:type="dxa"/>
                <w:gridSpan w:val="3"/>
                <w:vAlign w:val="center"/>
              </w:tcPr>
              <w:p w14:paraId="69D493FC" w14:textId="77777777" w:rsidR="00C3591D" w:rsidRPr="00651334" w:rsidRDefault="00C3591D" w:rsidP="00F6194E">
                <w:pPr>
                  <w:pStyle w:val="BodyText"/>
                </w:pPr>
                <w:r w:rsidRPr="0065133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97" w:type="dxa"/>
            <w:gridSpan w:val="2"/>
            <w:vAlign w:val="center"/>
          </w:tcPr>
          <w:p w14:paraId="1B3E0750" w14:textId="77777777" w:rsidR="00C3591D" w:rsidRPr="00651334" w:rsidRDefault="00C3591D" w:rsidP="00F6194E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Unauthorised:</w:t>
            </w:r>
          </w:p>
        </w:tc>
        <w:sdt>
          <w:sdtPr>
            <w:id w:val="200300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98" w:type="dxa"/>
                <w:gridSpan w:val="2"/>
                <w:vAlign w:val="center"/>
              </w:tcPr>
              <w:p w14:paraId="35AB3698" w14:textId="77777777" w:rsidR="00C3591D" w:rsidRPr="00651334" w:rsidRDefault="00C3591D" w:rsidP="00F6194E">
                <w:pPr>
                  <w:pStyle w:val="BodyText"/>
                </w:pPr>
                <w:r w:rsidRPr="0065133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591D" w:rsidRPr="00651334" w14:paraId="46DCEA02" w14:textId="77777777" w:rsidTr="00F6194E">
        <w:trPr>
          <w:trHeight w:val="412"/>
        </w:trPr>
        <w:tc>
          <w:tcPr>
            <w:tcW w:w="3090" w:type="dxa"/>
            <w:gridSpan w:val="2"/>
            <w:vAlign w:val="center"/>
          </w:tcPr>
          <w:p w14:paraId="1409E172" w14:textId="77777777" w:rsidR="00C3591D" w:rsidRPr="00651334" w:rsidRDefault="00C3591D" w:rsidP="00F6194E">
            <w:pPr>
              <w:pStyle w:val="BodyText"/>
              <w:rPr>
                <w:b/>
              </w:rPr>
            </w:pPr>
            <w:r w:rsidRPr="00651334">
              <w:rPr>
                <w:b/>
              </w:rPr>
              <w:t>Date parent(s) informed / letter sent:</w:t>
            </w:r>
          </w:p>
        </w:tc>
        <w:tc>
          <w:tcPr>
            <w:tcW w:w="6900" w:type="dxa"/>
            <w:gridSpan w:val="6"/>
            <w:vAlign w:val="center"/>
          </w:tcPr>
          <w:p w14:paraId="5A1A87E9" w14:textId="77777777" w:rsidR="00C3591D" w:rsidRPr="00651334" w:rsidRDefault="00C3591D" w:rsidP="00F6194E">
            <w:pPr>
              <w:pStyle w:val="BodyText"/>
            </w:pPr>
          </w:p>
        </w:tc>
      </w:tr>
    </w:tbl>
    <w:p w14:paraId="240A2BF0" w14:textId="77777777" w:rsidR="00803252" w:rsidRPr="00651334" w:rsidRDefault="00803252" w:rsidP="00203154">
      <w:pPr>
        <w:pStyle w:val="BodyText"/>
      </w:pPr>
    </w:p>
    <w:sectPr w:rsidR="00803252" w:rsidRPr="00651334" w:rsidSect="00A549C2">
      <w:headerReference w:type="default" r:id="rId9"/>
      <w:headerReference w:type="first" r:id="rId10"/>
      <w:footerReference w:type="first" r:id="rId11"/>
      <w:pgSz w:w="11906" w:h="16838" w:code="9"/>
      <w:pgMar w:top="1134" w:right="851" w:bottom="136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1955B" w14:textId="77777777" w:rsidR="00376A66" w:rsidRDefault="00376A66" w:rsidP="000068FA">
      <w:pPr>
        <w:spacing w:line="240" w:lineRule="auto"/>
      </w:pPr>
      <w:r>
        <w:separator/>
      </w:r>
    </w:p>
  </w:endnote>
  <w:endnote w:type="continuationSeparator" w:id="0">
    <w:p w14:paraId="1C660485" w14:textId="77777777" w:rsidR="00376A66" w:rsidRDefault="00376A66" w:rsidP="00006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B532" w14:textId="77777777" w:rsidR="000068FA" w:rsidRDefault="000068FA">
    <w:pPr>
      <w:pStyle w:val="Footer"/>
    </w:pPr>
  </w:p>
  <w:p w14:paraId="0C832897" w14:textId="77777777" w:rsidR="000D26E5" w:rsidRDefault="000D26E5">
    <w:pPr>
      <w:pStyle w:val="Footer"/>
    </w:pPr>
  </w:p>
  <w:p w14:paraId="1EB8F223" w14:textId="77777777" w:rsidR="000068FA" w:rsidRDefault="000068FA">
    <w:pPr>
      <w:pStyle w:val="Footer"/>
    </w:pPr>
  </w:p>
  <w:p w14:paraId="382DF4EB" w14:textId="77777777" w:rsidR="000068FA" w:rsidRDefault="000068FA">
    <w:pPr>
      <w:pStyle w:val="Footer"/>
    </w:pPr>
  </w:p>
  <w:p w14:paraId="5619AACB" w14:textId="77777777" w:rsidR="000068FA" w:rsidRDefault="00006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110CE" w14:textId="77777777" w:rsidR="00376A66" w:rsidRDefault="00376A66" w:rsidP="000068FA">
      <w:pPr>
        <w:spacing w:line="240" w:lineRule="auto"/>
      </w:pPr>
      <w:r>
        <w:separator/>
      </w:r>
    </w:p>
  </w:footnote>
  <w:footnote w:type="continuationSeparator" w:id="0">
    <w:p w14:paraId="3FD79FAF" w14:textId="77777777" w:rsidR="00376A66" w:rsidRDefault="00376A66" w:rsidP="00006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E3695" w14:textId="77777777" w:rsidR="000068FA" w:rsidRDefault="0080325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526979" wp14:editId="7BA5097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D23110" id="Rectangle 2" o:spid="_x0000_s1026" style="position:absolute;margin-left:0;margin-top:0;width:595.3pt;height:28.3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/zeQ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" fillcolor="#203362 [3204]" stroked="f" strokeweight="1pt">
              <w10:wrap anchorx="page" anchory="page"/>
            </v:rect>
          </w:pict>
        </mc:Fallback>
      </mc:AlternateContent>
    </w:r>
    <w:r w:rsidR="000068FA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56A0C01" wp14:editId="505B45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201600" cy="1069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e Priory Trust Federation Letterhead St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BF04" w14:textId="77777777" w:rsidR="000068FA" w:rsidRDefault="00D44B57" w:rsidP="00A549C2">
    <w:pPr>
      <w:pStyle w:val="Header"/>
      <w:spacing w:after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7B065" wp14:editId="02B6EF6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360000"/>
              <wp:effectExtent l="0" t="0" r="3175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E8C067" id="Rectangle 1" o:spid="_x0000_s1026" style="position:absolute;margin-left:0;margin-top:0;width:595.3pt;height:2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" fillcolor="#203362 [3204]" stroked="f" strokeweight="1pt">
              <w10:wrap anchorx="page" anchory="page"/>
            </v:rect>
          </w:pict>
        </mc:Fallback>
      </mc:AlternateContent>
    </w:r>
    <w:r w:rsidR="000068F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F0A2A2A" wp14:editId="040063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2016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Priory Trust Federation Letterhead St_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66"/>
    <w:rsid w:val="000068FA"/>
    <w:rsid w:val="00036981"/>
    <w:rsid w:val="000D26E5"/>
    <w:rsid w:val="00146F51"/>
    <w:rsid w:val="001A2026"/>
    <w:rsid w:val="00203154"/>
    <w:rsid w:val="002445C3"/>
    <w:rsid w:val="00376A66"/>
    <w:rsid w:val="00597669"/>
    <w:rsid w:val="00651334"/>
    <w:rsid w:val="00775ED3"/>
    <w:rsid w:val="00803252"/>
    <w:rsid w:val="00837A64"/>
    <w:rsid w:val="00A549C2"/>
    <w:rsid w:val="00C3591D"/>
    <w:rsid w:val="00D44B57"/>
    <w:rsid w:val="00E9256F"/>
    <w:rsid w:val="00F1400E"/>
    <w:rsid w:val="00F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28920D"/>
  <w15:chartTrackingRefBased/>
  <w15:docId w15:val="{958ECD49-1A56-4F07-965B-5A44B8CC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F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45C3"/>
  </w:style>
  <w:style w:type="character" w:customStyle="1" w:styleId="BodyTextChar">
    <w:name w:val="Body Text Char"/>
    <w:basedOn w:val="DefaultParagraphFont"/>
    <w:link w:val="BodyText"/>
    <w:uiPriority w:val="99"/>
    <w:rsid w:val="002445C3"/>
  </w:style>
  <w:style w:type="paragraph" w:styleId="Header">
    <w:name w:val="header"/>
    <w:basedOn w:val="Normal"/>
    <w:link w:val="Head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FA"/>
  </w:style>
  <w:style w:type="paragraph" w:styleId="Footer">
    <w:name w:val="footer"/>
    <w:basedOn w:val="Normal"/>
    <w:link w:val="FooterChar"/>
    <w:uiPriority w:val="99"/>
    <w:unhideWhenUsed/>
    <w:rsid w:val="000068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FA"/>
  </w:style>
  <w:style w:type="table" w:styleId="TableGrid">
    <w:name w:val="Table Grid"/>
    <w:basedOn w:val="TableNormal"/>
    <w:uiPriority w:val="39"/>
    <w:rsid w:val="0024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ff">
    <w:name w:val="Sign off"/>
    <w:basedOn w:val="Normal"/>
    <w:qFormat/>
    <w:rsid w:val="000D26E5"/>
    <w:pPr>
      <w:spacing w:after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ioryacademies.co.uk\Federation\msideploy\Office\Templates\Trust\Priory%20Academy%20Trust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69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03362"/>
      </a:accent1>
      <a:accent2>
        <a:srgbClr val="C28857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9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68BB94F94E408A46DDC3C5261993" ma:contentTypeVersion="12" ma:contentTypeDescription="Create a new document." ma:contentTypeScope="" ma:versionID="2ef6269bb56ea1f57f8dc025a8713575">
  <xsd:schema xmlns:xsd="http://www.w3.org/2001/XMLSchema" xmlns:xs="http://www.w3.org/2001/XMLSchema" xmlns:p="http://schemas.microsoft.com/office/2006/metadata/properties" xmlns:ns3="5c5266ad-2b6f-4ac0-9ca4-726dafd0d1e4" xmlns:ns4="98940b50-e38f-4193-851d-a367e67bb7a3" targetNamespace="http://schemas.microsoft.com/office/2006/metadata/properties" ma:root="true" ma:fieldsID="07e2296d10c54738cb8f32168c0db7fc" ns3:_="" ns4:_="">
    <xsd:import namespace="5c5266ad-2b6f-4ac0-9ca4-726dafd0d1e4"/>
    <xsd:import namespace="98940b50-e38f-4193-851d-a367e67bb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66ad-2b6f-4ac0-9ca4-726dafd0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0b50-e38f-4193-851d-a367e67bb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29B29-3013-4EAB-9367-C4674B2C6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266ad-2b6f-4ac0-9ca4-726dafd0d1e4"/>
    <ds:schemaRef ds:uri="98940b50-e38f-4193-851d-a367e67bb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2EAE9-F3BD-4711-A1C2-B1DED2EF8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F1D41-E4B5-41A5-9669-388DD622DFAE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8940b50-e38f-4193-851d-a367e67bb7a3"/>
    <ds:schemaRef ds:uri="5c5266ad-2b6f-4ac0-9ca4-726dafd0d1e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Priory Academy Trust Letterhead Template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Creaser</dc:creator>
  <cp:keywords/>
  <dc:description/>
  <cp:lastModifiedBy>Mr I Dinnie</cp:lastModifiedBy>
  <cp:revision>2</cp:revision>
  <dcterms:created xsi:type="dcterms:W3CDTF">2022-08-05T11:40:00Z</dcterms:created>
  <dcterms:modified xsi:type="dcterms:W3CDTF">2022-08-05T11:40:00Z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0x010100D4C868BB94F94E408A46DDC3C5261993</vt:lpwstr>
  </property>
</Properties>
</file>